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8D" w:rsidRDefault="00660A8D">
      <w:pPr>
        <w:rPr>
          <w:rFonts w:hAnsi="Century"/>
        </w:rPr>
      </w:pPr>
      <w:r>
        <w:rPr>
          <w:rFonts w:hAnsi="Century" w:hint="eastAsia"/>
        </w:rPr>
        <w:t>様式第</w:t>
      </w:r>
      <w:r w:rsidR="005F42F6">
        <w:rPr>
          <w:rFonts w:hAnsi="Century" w:hint="eastAsia"/>
        </w:rPr>
        <w:t>１９</w:t>
      </w:r>
      <w:r>
        <w:rPr>
          <w:rFonts w:hAnsi="Century" w:hint="eastAsia"/>
        </w:rPr>
        <w:t>号</w:t>
      </w:r>
      <w:r w:rsidR="005F42F6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5F42F6">
        <w:rPr>
          <w:rFonts w:hAnsi="Century"/>
        </w:rPr>
        <w:t>２０</w:t>
      </w:r>
      <w:r w:rsidR="005F42F6">
        <w:rPr>
          <w:rFonts w:hAnsi="Century" w:hint="eastAsia"/>
        </w:rPr>
        <w:t>条関係）</w:t>
      </w:r>
    </w:p>
    <w:p w:rsidR="00660A8D" w:rsidRDefault="00660A8D">
      <w:pPr>
        <w:spacing w:after="120"/>
        <w:jc w:val="center"/>
        <w:rPr>
          <w:rFonts w:hAnsi="Century"/>
        </w:rPr>
      </w:pPr>
      <w:r>
        <w:rPr>
          <w:rFonts w:hAnsi="Century" w:hint="eastAsia"/>
        </w:rPr>
        <w:t>国民健康保険限度額適用・標準負担額減額認定申請書</w:t>
      </w:r>
    </w:p>
    <w:tbl>
      <w:tblPr>
        <w:tblW w:w="89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736"/>
        <w:gridCol w:w="210"/>
        <w:gridCol w:w="734"/>
        <w:gridCol w:w="1049"/>
        <w:gridCol w:w="914"/>
        <w:gridCol w:w="42"/>
        <w:gridCol w:w="704"/>
        <w:gridCol w:w="146"/>
        <w:gridCol w:w="287"/>
        <w:gridCol w:w="2555"/>
        <w:gridCol w:w="1143"/>
      </w:tblGrid>
      <w:tr w:rsidR="005F42F6" w:rsidTr="006725B0">
        <w:trPr>
          <w:cantSplit/>
          <w:trHeight w:hRule="exact" w:val="397"/>
        </w:trPr>
        <w:tc>
          <w:tcPr>
            <w:tcW w:w="1358" w:type="dxa"/>
            <w:gridSpan w:val="3"/>
            <w:vAlign w:val="center"/>
          </w:tcPr>
          <w:p w:rsidR="005F42F6" w:rsidRDefault="005F42F6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被保険者証</w:t>
            </w:r>
          </w:p>
        </w:tc>
        <w:tc>
          <w:tcPr>
            <w:tcW w:w="734" w:type="dxa"/>
            <w:vAlign w:val="center"/>
          </w:tcPr>
          <w:p w:rsidR="005F42F6" w:rsidRDefault="005F42F6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記号</w:t>
            </w:r>
          </w:p>
        </w:tc>
        <w:tc>
          <w:tcPr>
            <w:tcW w:w="1963" w:type="dxa"/>
            <w:gridSpan w:val="2"/>
            <w:vAlign w:val="center"/>
          </w:tcPr>
          <w:p w:rsidR="005F42F6" w:rsidRDefault="005F42F6">
            <w:pPr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gridSpan w:val="2"/>
            <w:vAlign w:val="center"/>
          </w:tcPr>
          <w:p w:rsidR="005F42F6" w:rsidRDefault="005F42F6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4131" w:type="dxa"/>
            <w:gridSpan w:val="4"/>
            <w:vAlign w:val="center"/>
          </w:tcPr>
          <w:p w:rsidR="005F42F6" w:rsidRDefault="005F42F6">
            <w:pPr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60A8D" w:rsidTr="006725B0">
        <w:trPr>
          <w:cantSplit/>
          <w:trHeight w:hRule="exact" w:val="397"/>
        </w:trPr>
        <w:tc>
          <w:tcPr>
            <w:tcW w:w="1358" w:type="dxa"/>
            <w:gridSpan w:val="3"/>
            <w:vMerge w:val="restart"/>
            <w:vAlign w:val="center"/>
          </w:tcPr>
          <w:p w:rsidR="00660A8D" w:rsidRDefault="00660A8D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世帯主</w:t>
            </w:r>
          </w:p>
        </w:tc>
        <w:tc>
          <w:tcPr>
            <w:tcW w:w="734" w:type="dxa"/>
            <w:vAlign w:val="center"/>
          </w:tcPr>
          <w:p w:rsidR="00660A8D" w:rsidRDefault="00660A8D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840" w:type="dxa"/>
            <w:gridSpan w:val="8"/>
            <w:vAlign w:val="center"/>
          </w:tcPr>
          <w:p w:rsidR="00660A8D" w:rsidRDefault="00660A8D">
            <w:pPr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725B0" w:rsidTr="006725B0">
        <w:trPr>
          <w:cantSplit/>
          <w:trHeight w:hRule="exact" w:val="397"/>
        </w:trPr>
        <w:tc>
          <w:tcPr>
            <w:tcW w:w="1358" w:type="dxa"/>
            <w:gridSpan w:val="3"/>
            <w:vMerge/>
            <w:vAlign w:val="center"/>
          </w:tcPr>
          <w:p w:rsidR="006725B0" w:rsidRDefault="006725B0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734" w:type="dxa"/>
            <w:vAlign w:val="center"/>
          </w:tcPr>
          <w:p w:rsidR="006725B0" w:rsidRDefault="006725B0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005" w:type="dxa"/>
            <w:gridSpan w:val="3"/>
            <w:vAlign w:val="center"/>
          </w:tcPr>
          <w:p w:rsidR="006725B0" w:rsidRDefault="006725B0">
            <w:pPr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7" w:type="dxa"/>
            <w:gridSpan w:val="3"/>
            <w:vAlign w:val="center"/>
          </w:tcPr>
          <w:p w:rsidR="006725B0" w:rsidRDefault="006725B0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698" w:type="dxa"/>
            <w:gridSpan w:val="2"/>
            <w:vAlign w:val="center"/>
          </w:tcPr>
          <w:p w:rsidR="006725B0" w:rsidRDefault="006725B0" w:rsidP="006725B0">
            <w:pPr>
              <w:spacing w:line="210" w:lineRule="exact"/>
              <w:ind w:right="15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日生</w:t>
            </w:r>
          </w:p>
        </w:tc>
      </w:tr>
      <w:tr w:rsidR="006725B0" w:rsidTr="006725B0">
        <w:trPr>
          <w:cantSplit/>
          <w:trHeight w:hRule="exact" w:val="397"/>
        </w:trPr>
        <w:tc>
          <w:tcPr>
            <w:tcW w:w="1358" w:type="dxa"/>
            <w:gridSpan w:val="3"/>
            <w:vMerge w:val="restart"/>
            <w:vAlign w:val="center"/>
          </w:tcPr>
          <w:p w:rsidR="006725B0" w:rsidRDefault="006725B0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減額対象者</w:t>
            </w:r>
          </w:p>
        </w:tc>
        <w:tc>
          <w:tcPr>
            <w:tcW w:w="734" w:type="dxa"/>
            <w:vAlign w:val="center"/>
          </w:tcPr>
          <w:p w:rsidR="006725B0" w:rsidRDefault="006725B0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005" w:type="dxa"/>
            <w:gridSpan w:val="3"/>
            <w:vAlign w:val="center"/>
          </w:tcPr>
          <w:p w:rsidR="006725B0" w:rsidRDefault="006725B0">
            <w:pPr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7" w:type="dxa"/>
            <w:gridSpan w:val="3"/>
            <w:vAlign w:val="center"/>
          </w:tcPr>
          <w:p w:rsidR="006725B0" w:rsidRDefault="006725B0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698" w:type="dxa"/>
            <w:gridSpan w:val="2"/>
            <w:vAlign w:val="center"/>
          </w:tcPr>
          <w:p w:rsidR="006725B0" w:rsidRDefault="006725B0" w:rsidP="006725B0">
            <w:pPr>
              <w:spacing w:line="210" w:lineRule="exact"/>
              <w:ind w:right="15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日生</w:t>
            </w:r>
          </w:p>
        </w:tc>
      </w:tr>
      <w:tr w:rsidR="006725B0" w:rsidTr="006725B0">
        <w:trPr>
          <w:cantSplit/>
          <w:trHeight w:hRule="exact" w:val="397"/>
        </w:trPr>
        <w:tc>
          <w:tcPr>
            <w:tcW w:w="1358" w:type="dxa"/>
            <w:gridSpan w:val="3"/>
            <w:vMerge/>
            <w:vAlign w:val="center"/>
          </w:tcPr>
          <w:p w:rsidR="006725B0" w:rsidRDefault="006725B0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6725B0" w:rsidRDefault="006725B0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世帯主との続柄</w:t>
            </w:r>
          </w:p>
        </w:tc>
        <w:tc>
          <w:tcPr>
            <w:tcW w:w="956" w:type="dxa"/>
            <w:gridSpan w:val="2"/>
            <w:vAlign w:val="center"/>
          </w:tcPr>
          <w:p w:rsidR="006725B0" w:rsidRDefault="006725B0">
            <w:pPr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7" w:type="dxa"/>
            <w:gridSpan w:val="3"/>
            <w:vAlign w:val="center"/>
          </w:tcPr>
          <w:p w:rsidR="006725B0" w:rsidRDefault="006725B0" w:rsidP="005F42F6">
            <w:pPr>
              <w:spacing w:line="210" w:lineRule="exact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個人番号</w:t>
            </w:r>
          </w:p>
        </w:tc>
        <w:tc>
          <w:tcPr>
            <w:tcW w:w="3698" w:type="dxa"/>
            <w:gridSpan w:val="2"/>
            <w:vAlign w:val="center"/>
          </w:tcPr>
          <w:p w:rsidR="006725B0" w:rsidRDefault="006725B0" w:rsidP="00E94EBC">
            <w:pPr>
              <w:spacing w:line="210" w:lineRule="exact"/>
              <w:ind w:right="739"/>
              <w:rPr>
                <w:rFonts w:hAnsi="Century"/>
              </w:rPr>
            </w:pPr>
          </w:p>
        </w:tc>
      </w:tr>
      <w:tr w:rsidR="00660A8D" w:rsidTr="006725B0">
        <w:trPr>
          <w:cantSplit/>
          <w:trHeight w:hRule="exact" w:val="397"/>
        </w:trPr>
        <w:tc>
          <w:tcPr>
            <w:tcW w:w="1358" w:type="dxa"/>
            <w:gridSpan w:val="3"/>
            <w:vAlign w:val="center"/>
          </w:tcPr>
          <w:p w:rsidR="00660A8D" w:rsidRDefault="00660A8D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長期入院</w:t>
            </w:r>
          </w:p>
        </w:tc>
        <w:tc>
          <w:tcPr>
            <w:tcW w:w="1783" w:type="dxa"/>
            <w:gridSpan w:val="2"/>
            <w:vAlign w:val="center"/>
          </w:tcPr>
          <w:p w:rsidR="00660A8D" w:rsidRDefault="00660A8D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該当・非該当</w:t>
            </w:r>
          </w:p>
        </w:tc>
        <w:tc>
          <w:tcPr>
            <w:tcW w:w="5791" w:type="dxa"/>
            <w:gridSpan w:val="7"/>
            <w:vAlign w:val="center"/>
          </w:tcPr>
          <w:p w:rsidR="00660A8D" w:rsidRDefault="00660A8D">
            <w:pPr>
              <w:spacing w:line="210" w:lineRule="exact"/>
              <w:ind w:left="100" w:right="100"/>
              <w:rPr>
                <w:rFonts w:hAnsi="Century"/>
              </w:rPr>
            </w:pPr>
          </w:p>
        </w:tc>
      </w:tr>
      <w:tr w:rsidR="005F42F6" w:rsidTr="008058AE">
        <w:trPr>
          <w:cantSplit/>
          <w:trHeight w:hRule="exact" w:val="567"/>
        </w:trPr>
        <w:tc>
          <w:tcPr>
            <w:tcW w:w="412" w:type="dxa"/>
            <w:vMerge w:val="restart"/>
            <w:vAlign w:val="center"/>
          </w:tcPr>
          <w:p w:rsidR="005F42F6" w:rsidRDefault="005F42F6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①</w:t>
            </w:r>
          </w:p>
        </w:tc>
        <w:tc>
          <w:tcPr>
            <w:tcW w:w="3685" w:type="dxa"/>
            <w:gridSpan w:val="6"/>
            <w:vAlign w:val="center"/>
          </w:tcPr>
          <w:p w:rsidR="005F42F6" w:rsidRPr="005F42F6" w:rsidRDefault="005F42F6" w:rsidP="00F71939">
            <w:pPr>
              <w:jc w:val="center"/>
            </w:pPr>
            <w:r w:rsidRPr="00F71939">
              <w:rPr>
                <w:rFonts w:hint="eastAsia"/>
                <w:kern w:val="0"/>
                <w:fitText w:val="3465" w:id="-1670737151"/>
              </w:rPr>
              <w:t>申請日の前</w:t>
            </w:r>
            <w:r w:rsidRPr="00F71939">
              <w:rPr>
                <w:kern w:val="0"/>
                <w:fitText w:val="3465" w:id="-1670737151"/>
              </w:rPr>
              <w:t>１</w:t>
            </w:r>
            <w:r w:rsidRPr="00F71939">
              <w:rPr>
                <w:rFonts w:hint="eastAsia"/>
                <w:kern w:val="0"/>
                <w:fitText w:val="3465" w:id="-1670737151"/>
              </w:rPr>
              <w:t>年間の入院期間(日数</w:t>
            </w:r>
            <w:r w:rsidRPr="00F71939">
              <w:rPr>
                <w:rFonts w:hint="eastAsia"/>
                <w:spacing w:val="105"/>
                <w:kern w:val="0"/>
                <w:fitText w:val="3465" w:id="-1670737151"/>
              </w:rPr>
              <w:t>)</w:t>
            </w:r>
          </w:p>
        </w:tc>
        <w:tc>
          <w:tcPr>
            <w:tcW w:w="3692" w:type="dxa"/>
            <w:gridSpan w:val="4"/>
            <w:tcBorders>
              <w:right w:val="nil"/>
            </w:tcBorders>
            <w:vAlign w:val="center"/>
          </w:tcPr>
          <w:p w:rsidR="005F42F6" w:rsidRDefault="005F42F6" w:rsidP="00E94EBC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日から</w:t>
            </w:r>
          </w:p>
          <w:p w:rsidR="005F42F6" w:rsidRDefault="005F42F6" w:rsidP="00E94EBC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日まで</w:t>
            </w:r>
          </w:p>
        </w:tc>
        <w:tc>
          <w:tcPr>
            <w:tcW w:w="1143" w:type="dxa"/>
            <w:tcBorders>
              <w:left w:val="nil"/>
            </w:tcBorders>
            <w:vAlign w:val="center"/>
          </w:tcPr>
          <w:p w:rsidR="005F42F6" w:rsidRDefault="005F42F6">
            <w:pPr>
              <w:spacing w:line="21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日間</w:t>
            </w:r>
          </w:p>
        </w:tc>
      </w:tr>
      <w:tr w:rsidR="005F42F6" w:rsidTr="008058AE">
        <w:trPr>
          <w:cantSplit/>
          <w:trHeight w:hRule="exact" w:val="340"/>
        </w:trPr>
        <w:tc>
          <w:tcPr>
            <w:tcW w:w="412" w:type="dxa"/>
            <w:vMerge/>
            <w:vAlign w:val="center"/>
          </w:tcPr>
          <w:p w:rsidR="005F42F6" w:rsidRDefault="005F42F6">
            <w:pPr>
              <w:spacing w:line="210" w:lineRule="exact"/>
              <w:ind w:left="100" w:right="100"/>
              <w:rPr>
                <w:rFonts w:hAnsi="Century"/>
              </w:rPr>
            </w:pPr>
          </w:p>
        </w:tc>
        <w:tc>
          <w:tcPr>
            <w:tcW w:w="3685" w:type="dxa"/>
            <w:gridSpan w:val="6"/>
            <w:vMerge w:val="restart"/>
            <w:vAlign w:val="center"/>
          </w:tcPr>
          <w:p w:rsidR="005F42F6" w:rsidRPr="005F42F6" w:rsidRDefault="005F42F6" w:rsidP="00F71939">
            <w:pPr>
              <w:jc w:val="center"/>
            </w:pPr>
            <w:r w:rsidRPr="001E484A">
              <w:rPr>
                <w:rFonts w:hint="eastAsia"/>
                <w:spacing w:val="30"/>
                <w:kern w:val="0"/>
                <w:fitText w:val="3465" w:id="-1670736896"/>
              </w:rPr>
              <w:t>入院をした保険医療機関</w:t>
            </w:r>
            <w:r w:rsidRPr="001E484A">
              <w:rPr>
                <w:rFonts w:hint="eastAsia"/>
                <w:spacing w:val="142"/>
                <w:kern w:val="0"/>
                <w:fitText w:val="3465" w:id="-1670736896"/>
              </w:rPr>
              <w:t>等</w:t>
            </w:r>
          </w:p>
        </w:tc>
        <w:tc>
          <w:tcPr>
            <w:tcW w:w="850" w:type="dxa"/>
            <w:gridSpan w:val="2"/>
            <w:vAlign w:val="center"/>
          </w:tcPr>
          <w:p w:rsidR="005F42F6" w:rsidRDefault="005F42F6" w:rsidP="00E94EBC">
            <w:pPr>
              <w:jc w:val="center"/>
            </w:pPr>
            <w:r>
              <w:rPr>
                <w:rFonts w:hint="eastAsia"/>
              </w:rPr>
              <w:t>名</w:t>
            </w:r>
            <w:r w:rsidR="003C3E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3985" w:type="dxa"/>
            <w:gridSpan w:val="3"/>
            <w:vAlign w:val="center"/>
          </w:tcPr>
          <w:p w:rsidR="005F42F6" w:rsidRDefault="005F42F6">
            <w:pPr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F42F6" w:rsidTr="008058AE">
        <w:trPr>
          <w:cantSplit/>
          <w:trHeight w:hRule="exact" w:val="340"/>
        </w:trPr>
        <w:tc>
          <w:tcPr>
            <w:tcW w:w="412" w:type="dxa"/>
            <w:vMerge/>
            <w:vAlign w:val="center"/>
          </w:tcPr>
          <w:p w:rsidR="005F42F6" w:rsidRDefault="005F42F6">
            <w:pPr>
              <w:spacing w:line="210" w:lineRule="exact"/>
              <w:ind w:left="100" w:right="100"/>
              <w:rPr>
                <w:rFonts w:hAnsi="Century"/>
              </w:rPr>
            </w:pPr>
          </w:p>
        </w:tc>
        <w:tc>
          <w:tcPr>
            <w:tcW w:w="3685" w:type="dxa"/>
            <w:gridSpan w:val="6"/>
            <w:vMerge/>
            <w:vAlign w:val="center"/>
          </w:tcPr>
          <w:p w:rsidR="005F42F6" w:rsidRDefault="005F42F6" w:rsidP="00F71939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F42F6" w:rsidRDefault="005F42F6" w:rsidP="00E94EB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85" w:type="dxa"/>
            <w:gridSpan w:val="3"/>
            <w:vAlign w:val="center"/>
          </w:tcPr>
          <w:p w:rsidR="005F42F6" w:rsidRDefault="005F42F6">
            <w:pPr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F42F6" w:rsidTr="008058AE">
        <w:trPr>
          <w:cantSplit/>
          <w:trHeight w:hRule="exact" w:val="567"/>
        </w:trPr>
        <w:tc>
          <w:tcPr>
            <w:tcW w:w="412" w:type="dxa"/>
            <w:vMerge w:val="restart"/>
            <w:vAlign w:val="center"/>
          </w:tcPr>
          <w:p w:rsidR="005F42F6" w:rsidRDefault="005F42F6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②</w:t>
            </w:r>
          </w:p>
        </w:tc>
        <w:tc>
          <w:tcPr>
            <w:tcW w:w="3685" w:type="dxa"/>
            <w:gridSpan w:val="6"/>
            <w:vAlign w:val="center"/>
          </w:tcPr>
          <w:p w:rsidR="005F42F6" w:rsidRPr="005F42F6" w:rsidRDefault="005F42F6" w:rsidP="00F71939">
            <w:pPr>
              <w:jc w:val="center"/>
            </w:pPr>
            <w:r w:rsidRPr="00F71939">
              <w:rPr>
                <w:rFonts w:hint="eastAsia"/>
                <w:kern w:val="0"/>
                <w:fitText w:val="3465" w:id="-1670194681"/>
              </w:rPr>
              <w:t>申請日の前</w:t>
            </w:r>
            <w:r w:rsidR="00F71939" w:rsidRPr="00F71939">
              <w:rPr>
                <w:kern w:val="0"/>
                <w:fitText w:val="3465" w:id="-1670194681"/>
              </w:rPr>
              <w:t>１</w:t>
            </w:r>
            <w:r w:rsidRPr="00F71939">
              <w:rPr>
                <w:rFonts w:hint="eastAsia"/>
                <w:kern w:val="0"/>
                <w:fitText w:val="3465" w:id="-1670194681"/>
              </w:rPr>
              <w:t>年間の入院期間</w:t>
            </w:r>
            <w:r w:rsidRPr="00F71939">
              <w:rPr>
                <w:kern w:val="0"/>
                <w:fitText w:val="3465" w:id="-1670194681"/>
              </w:rPr>
              <w:t>(</w:t>
            </w:r>
            <w:r w:rsidRPr="00F71939">
              <w:rPr>
                <w:rFonts w:hint="eastAsia"/>
                <w:kern w:val="0"/>
                <w:fitText w:val="3465" w:id="-1670194681"/>
              </w:rPr>
              <w:t>日数</w:t>
            </w:r>
            <w:r w:rsidRPr="00F71939">
              <w:rPr>
                <w:spacing w:val="105"/>
                <w:kern w:val="0"/>
                <w:fitText w:val="3465" w:id="-1670194681"/>
              </w:rPr>
              <w:t>)</w:t>
            </w:r>
          </w:p>
        </w:tc>
        <w:tc>
          <w:tcPr>
            <w:tcW w:w="3692" w:type="dxa"/>
            <w:gridSpan w:val="4"/>
            <w:tcBorders>
              <w:right w:val="nil"/>
            </w:tcBorders>
            <w:vAlign w:val="center"/>
          </w:tcPr>
          <w:p w:rsidR="00E94EBC" w:rsidRDefault="00E94EBC" w:rsidP="00E94EBC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日から</w:t>
            </w:r>
          </w:p>
          <w:p w:rsidR="005F42F6" w:rsidRDefault="00E94EBC" w:rsidP="00E94EBC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日まで</w:t>
            </w:r>
          </w:p>
        </w:tc>
        <w:tc>
          <w:tcPr>
            <w:tcW w:w="1143" w:type="dxa"/>
            <w:tcBorders>
              <w:left w:val="nil"/>
            </w:tcBorders>
            <w:vAlign w:val="center"/>
          </w:tcPr>
          <w:p w:rsidR="005F42F6" w:rsidRDefault="005F42F6" w:rsidP="00CA5AA4">
            <w:pPr>
              <w:spacing w:line="21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日間</w:t>
            </w:r>
          </w:p>
        </w:tc>
      </w:tr>
      <w:tr w:rsidR="005F42F6" w:rsidTr="008058AE">
        <w:trPr>
          <w:cantSplit/>
          <w:trHeight w:hRule="exact" w:val="340"/>
        </w:trPr>
        <w:tc>
          <w:tcPr>
            <w:tcW w:w="412" w:type="dxa"/>
            <w:vMerge/>
            <w:vAlign w:val="center"/>
          </w:tcPr>
          <w:p w:rsidR="005F42F6" w:rsidRDefault="005F42F6">
            <w:pPr>
              <w:spacing w:line="210" w:lineRule="exact"/>
              <w:ind w:left="100" w:right="100"/>
              <w:rPr>
                <w:rFonts w:hAnsi="Century"/>
              </w:rPr>
            </w:pPr>
          </w:p>
        </w:tc>
        <w:tc>
          <w:tcPr>
            <w:tcW w:w="3685" w:type="dxa"/>
            <w:gridSpan w:val="6"/>
            <w:vMerge w:val="restart"/>
            <w:vAlign w:val="center"/>
          </w:tcPr>
          <w:p w:rsidR="005F42F6" w:rsidRPr="005F42F6" w:rsidRDefault="005F42F6" w:rsidP="00F71939">
            <w:pPr>
              <w:jc w:val="center"/>
            </w:pPr>
            <w:r w:rsidRPr="001E484A">
              <w:rPr>
                <w:rFonts w:hint="eastAsia"/>
                <w:spacing w:val="30"/>
                <w:kern w:val="0"/>
                <w:fitText w:val="3465" w:id="-1670194682"/>
              </w:rPr>
              <w:t>入院をした保険医療機関</w:t>
            </w:r>
            <w:r w:rsidRPr="001E484A">
              <w:rPr>
                <w:rFonts w:hint="eastAsia"/>
                <w:spacing w:val="142"/>
                <w:kern w:val="0"/>
                <w:fitText w:val="3465" w:id="-1670194682"/>
              </w:rPr>
              <w:t>等</w:t>
            </w:r>
          </w:p>
        </w:tc>
        <w:tc>
          <w:tcPr>
            <w:tcW w:w="850" w:type="dxa"/>
            <w:gridSpan w:val="2"/>
            <w:vAlign w:val="center"/>
          </w:tcPr>
          <w:p w:rsidR="005F42F6" w:rsidRDefault="005F42F6" w:rsidP="006725B0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  <w:r w:rsidR="006725B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3985" w:type="dxa"/>
            <w:gridSpan w:val="3"/>
            <w:vAlign w:val="center"/>
          </w:tcPr>
          <w:p w:rsidR="005F42F6" w:rsidRDefault="005F42F6" w:rsidP="00CA5AA4">
            <w:pPr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F42F6" w:rsidTr="008058AE">
        <w:trPr>
          <w:cantSplit/>
          <w:trHeight w:hRule="exact" w:val="340"/>
        </w:trPr>
        <w:tc>
          <w:tcPr>
            <w:tcW w:w="412" w:type="dxa"/>
            <w:vMerge/>
            <w:vAlign w:val="center"/>
          </w:tcPr>
          <w:p w:rsidR="005F42F6" w:rsidRDefault="005F42F6">
            <w:pPr>
              <w:spacing w:line="210" w:lineRule="exact"/>
              <w:ind w:left="100" w:right="100"/>
              <w:rPr>
                <w:rFonts w:hAnsi="Century"/>
              </w:rPr>
            </w:pPr>
          </w:p>
        </w:tc>
        <w:tc>
          <w:tcPr>
            <w:tcW w:w="3685" w:type="dxa"/>
            <w:gridSpan w:val="6"/>
            <w:vMerge/>
            <w:vAlign w:val="center"/>
          </w:tcPr>
          <w:p w:rsidR="005F42F6" w:rsidRDefault="005F42F6" w:rsidP="00F71939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F42F6" w:rsidRDefault="005F42F6" w:rsidP="006725B0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3985" w:type="dxa"/>
            <w:gridSpan w:val="3"/>
            <w:vAlign w:val="center"/>
          </w:tcPr>
          <w:p w:rsidR="005F42F6" w:rsidRDefault="005F42F6">
            <w:pPr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F42F6" w:rsidTr="00F71939">
        <w:trPr>
          <w:cantSplit/>
          <w:trHeight w:hRule="exact" w:val="624"/>
        </w:trPr>
        <w:tc>
          <w:tcPr>
            <w:tcW w:w="412" w:type="dxa"/>
            <w:vMerge w:val="restart"/>
            <w:vAlign w:val="center"/>
          </w:tcPr>
          <w:p w:rsidR="005F42F6" w:rsidRDefault="005F42F6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③</w:t>
            </w:r>
          </w:p>
        </w:tc>
        <w:tc>
          <w:tcPr>
            <w:tcW w:w="3685" w:type="dxa"/>
            <w:gridSpan w:val="6"/>
            <w:vAlign w:val="center"/>
          </w:tcPr>
          <w:p w:rsidR="005F42F6" w:rsidRPr="005F42F6" w:rsidRDefault="005F42F6" w:rsidP="00F71939">
            <w:pPr>
              <w:jc w:val="center"/>
            </w:pPr>
            <w:r w:rsidRPr="00F71939">
              <w:rPr>
                <w:rFonts w:hint="eastAsia"/>
                <w:kern w:val="0"/>
                <w:fitText w:val="3465" w:id="-1670194683"/>
              </w:rPr>
              <w:t>申請日の前</w:t>
            </w:r>
            <w:r w:rsidR="00F71939" w:rsidRPr="00F71939">
              <w:rPr>
                <w:kern w:val="0"/>
                <w:fitText w:val="3465" w:id="-1670194683"/>
              </w:rPr>
              <w:t>１</w:t>
            </w:r>
            <w:r w:rsidRPr="00F71939">
              <w:rPr>
                <w:rFonts w:hint="eastAsia"/>
                <w:kern w:val="0"/>
                <w:fitText w:val="3465" w:id="-1670194683"/>
              </w:rPr>
              <w:t>年間の入院期間</w:t>
            </w:r>
            <w:r w:rsidRPr="00F71939">
              <w:rPr>
                <w:kern w:val="0"/>
                <w:fitText w:val="3465" w:id="-1670194683"/>
              </w:rPr>
              <w:t>(</w:t>
            </w:r>
            <w:r w:rsidRPr="00F71939">
              <w:rPr>
                <w:rFonts w:hint="eastAsia"/>
                <w:kern w:val="0"/>
                <w:fitText w:val="3465" w:id="-1670194683"/>
              </w:rPr>
              <w:t>日数</w:t>
            </w:r>
            <w:r w:rsidRPr="00F71939">
              <w:rPr>
                <w:spacing w:val="105"/>
                <w:kern w:val="0"/>
                <w:fitText w:val="3465" w:id="-1670194683"/>
              </w:rPr>
              <w:t>)</w:t>
            </w:r>
          </w:p>
        </w:tc>
        <w:tc>
          <w:tcPr>
            <w:tcW w:w="3692" w:type="dxa"/>
            <w:gridSpan w:val="4"/>
            <w:tcBorders>
              <w:right w:val="nil"/>
            </w:tcBorders>
            <w:vAlign w:val="center"/>
          </w:tcPr>
          <w:p w:rsidR="00E94EBC" w:rsidRDefault="005F42F6" w:rsidP="00E94EBC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E94EBC">
              <w:rPr>
                <w:rFonts w:hAnsi="Century" w:hint="eastAsia"/>
              </w:rPr>
              <w:t>年　　　月　　　日から</w:t>
            </w:r>
          </w:p>
          <w:p w:rsidR="005F42F6" w:rsidRDefault="00E94EBC" w:rsidP="00E94EBC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日まで</w:t>
            </w:r>
          </w:p>
        </w:tc>
        <w:tc>
          <w:tcPr>
            <w:tcW w:w="1143" w:type="dxa"/>
            <w:tcBorders>
              <w:left w:val="nil"/>
            </w:tcBorders>
            <w:vAlign w:val="center"/>
          </w:tcPr>
          <w:p w:rsidR="005F42F6" w:rsidRDefault="005F42F6">
            <w:pPr>
              <w:spacing w:line="21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日間</w:t>
            </w:r>
          </w:p>
        </w:tc>
      </w:tr>
      <w:tr w:rsidR="005F42F6" w:rsidTr="008058AE">
        <w:trPr>
          <w:cantSplit/>
          <w:trHeight w:hRule="exact" w:val="340"/>
        </w:trPr>
        <w:tc>
          <w:tcPr>
            <w:tcW w:w="412" w:type="dxa"/>
            <w:vMerge/>
            <w:vAlign w:val="center"/>
          </w:tcPr>
          <w:p w:rsidR="005F42F6" w:rsidRDefault="005F42F6">
            <w:pPr>
              <w:spacing w:line="210" w:lineRule="exact"/>
              <w:ind w:left="100" w:right="100"/>
              <w:rPr>
                <w:rFonts w:hAnsi="Century"/>
              </w:rPr>
            </w:pPr>
          </w:p>
        </w:tc>
        <w:tc>
          <w:tcPr>
            <w:tcW w:w="3685" w:type="dxa"/>
            <w:gridSpan w:val="6"/>
            <w:vMerge w:val="restart"/>
            <w:vAlign w:val="center"/>
          </w:tcPr>
          <w:p w:rsidR="005F42F6" w:rsidRPr="005F42F6" w:rsidRDefault="005F42F6" w:rsidP="00F71939">
            <w:pPr>
              <w:jc w:val="center"/>
            </w:pPr>
            <w:r w:rsidRPr="001E484A">
              <w:rPr>
                <w:rFonts w:hint="eastAsia"/>
                <w:spacing w:val="30"/>
                <w:kern w:val="0"/>
                <w:fitText w:val="3465" w:id="-1670194684"/>
              </w:rPr>
              <w:t>入院をした保険医療機関</w:t>
            </w:r>
            <w:r w:rsidRPr="001E484A">
              <w:rPr>
                <w:rFonts w:hint="eastAsia"/>
                <w:spacing w:val="142"/>
                <w:kern w:val="0"/>
                <w:fitText w:val="3465" w:id="-1670194684"/>
              </w:rPr>
              <w:t>等</w:t>
            </w:r>
          </w:p>
        </w:tc>
        <w:tc>
          <w:tcPr>
            <w:tcW w:w="850" w:type="dxa"/>
            <w:gridSpan w:val="2"/>
            <w:vAlign w:val="center"/>
          </w:tcPr>
          <w:p w:rsidR="005F42F6" w:rsidRDefault="005F42F6" w:rsidP="00F71939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  <w:r w:rsidR="00F71939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3985" w:type="dxa"/>
            <w:gridSpan w:val="3"/>
            <w:vAlign w:val="center"/>
          </w:tcPr>
          <w:p w:rsidR="005F42F6" w:rsidRDefault="005F42F6">
            <w:pPr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F42F6" w:rsidTr="008058AE">
        <w:trPr>
          <w:cantSplit/>
          <w:trHeight w:hRule="exact" w:val="340"/>
        </w:trPr>
        <w:tc>
          <w:tcPr>
            <w:tcW w:w="412" w:type="dxa"/>
            <w:vMerge/>
            <w:vAlign w:val="center"/>
          </w:tcPr>
          <w:p w:rsidR="005F42F6" w:rsidRDefault="005F42F6">
            <w:pPr>
              <w:spacing w:line="210" w:lineRule="exact"/>
              <w:ind w:left="100" w:right="100"/>
              <w:rPr>
                <w:rFonts w:hAnsi="Century"/>
              </w:rPr>
            </w:pPr>
          </w:p>
        </w:tc>
        <w:tc>
          <w:tcPr>
            <w:tcW w:w="3685" w:type="dxa"/>
            <w:gridSpan w:val="6"/>
            <w:vMerge/>
            <w:vAlign w:val="center"/>
          </w:tcPr>
          <w:p w:rsidR="005F42F6" w:rsidRPr="005F42F6" w:rsidRDefault="005F42F6" w:rsidP="00F7193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5F42F6" w:rsidRDefault="005F42F6" w:rsidP="00F71939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3985" w:type="dxa"/>
            <w:gridSpan w:val="3"/>
            <w:vAlign w:val="center"/>
          </w:tcPr>
          <w:p w:rsidR="005F42F6" w:rsidRDefault="005F42F6">
            <w:pPr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F42F6" w:rsidTr="008058AE">
        <w:trPr>
          <w:cantSplit/>
          <w:trHeight w:hRule="exact" w:val="567"/>
        </w:trPr>
        <w:tc>
          <w:tcPr>
            <w:tcW w:w="412" w:type="dxa"/>
            <w:vMerge w:val="restart"/>
            <w:vAlign w:val="center"/>
          </w:tcPr>
          <w:p w:rsidR="005F42F6" w:rsidRDefault="005F42F6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④</w:t>
            </w:r>
          </w:p>
        </w:tc>
        <w:tc>
          <w:tcPr>
            <w:tcW w:w="3685" w:type="dxa"/>
            <w:gridSpan w:val="6"/>
            <w:vAlign w:val="center"/>
          </w:tcPr>
          <w:p w:rsidR="005F42F6" w:rsidRPr="005F42F6" w:rsidRDefault="005F42F6" w:rsidP="00F71939">
            <w:pPr>
              <w:jc w:val="center"/>
            </w:pPr>
            <w:r w:rsidRPr="00F71939">
              <w:rPr>
                <w:rFonts w:hint="eastAsia"/>
                <w:kern w:val="0"/>
                <w:fitText w:val="3465" w:id="-1670194685"/>
              </w:rPr>
              <w:t>申請日の前</w:t>
            </w:r>
            <w:r w:rsidR="00F71939" w:rsidRPr="00F71939">
              <w:rPr>
                <w:rFonts w:hint="eastAsia"/>
                <w:kern w:val="0"/>
                <w:fitText w:val="3465" w:id="-1670194685"/>
              </w:rPr>
              <w:t>１</w:t>
            </w:r>
            <w:r w:rsidRPr="00F71939">
              <w:rPr>
                <w:rFonts w:hint="eastAsia"/>
                <w:kern w:val="0"/>
                <w:fitText w:val="3465" w:id="-1670194685"/>
              </w:rPr>
              <w:t>年間の入院期間</w:t>
            </w:r>
            <w:r w:rsidRPr="00F71939">
              <w:rPr>
                <w:kern w:val="0"/>
                <w:fitText w:val="3465" w:id="-1670194685"/>
              </w:rPr>
              <w:t>(</w:t>
            </w:r>
            <w:r w:rsidRPr="00F71939">
              <w:rPr>
                <w:rFonts w:hint="eastAsia"/>
                <w:kern w:val="0"/>
                <w:fitText w:val="3465" w:id="-1670194685"/>
              </w:rPr>
              <w:t>日数</w:t>
            </w:r>
            <w:r w:rsidRPr="00F71939">
              <w:rPr>
                <w:spacing w:val="105"/>
                <w:kern w:val="0"/>
                <w:fitText w:val="3465" w:id="-1670194685"/>
              </w:rPr>
              <w:t>)</w:t>
            </w:r>
          </w:p>
        </w:tc>
        <w:tc>
          <w:tcPr>
            <w:tcW w:w="3692" w:type="dxa"/>
            <w:gridSpan w:val="4"/>
            <w:tcBorders>
              <w:right w:val="nil"/>
            </w:tcBorders>
            <w:vAlign w:val="center"/>
          </w:tcPr>
          <w:p w:rsidR="00E94EBC" w:rsidRDefault="00E94EBC" w:rsidP="00E94EBC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日から</w:t>
            </w:r>
          </w:p>
          <w:p w:rsidR="005F42F6" w:rsidRDefault="00E94EBC" w:rsidP="00E94EBC">
            <w:pPr>
              <w:ind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日まで</w:t>
            </w:r>
          </w:p>
        </w:tc>
        <w:tc>
          <w:tcPr>
            <w:tcW w:w="1143" w:type="dxa"/>
            <w:tcBorders>
              <w:left w:val="nil"/>
            </w:tcBorders>
            <w:vAlign w:val="center"/>
          </w:tcPr>
          <w:p w:rsidR="005F42F6" w:rsidRDefault="005F42F6">
            <w:pPr>
              <w:spacing w:line="21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日間</w:t>
            </w:r>
          </w:p>
        </w:tc>
      </w:tr>
      <w:tr w:rsidR="005F42F6" w:rsidTr="008058AE">
        <w:trPr>
          <w:cantSplit/>
          <w:trHeight w:hRule="exact" w:val="340"/>
        </w:trPr>
        <w:tc>
          <w:tcPr>
            <w:tcW w:w="412" w:type="dxa"/>
            <w:vMerge/>
            <w:vAlign w:val="center"/>
          </w:tcPr>
          <w:p w:rsidR="005F42F6" w:rsidRDefault="005F42F6">
            <w:pPr>
              <w:spacing w:line="210" w:lineRule="exact"/>
              <w:ind w:left="100" w:right="100"/>
              <w:rPr>
                <w:rFonts w:hAnsi="Century"/>
              </w:rPr>
            </w:pPr>
          </w:p>
        </w:tc>
        <w:tc>
          <w:tcPr>
            <w:tcW w:w="3685" w:type="dxa"/>
            <w:gridSpan w:val="6"/>
            <w:vMerge w:val="restart"/>
            <w:vAlign w:val="center"/>
          </w:tcPr>
          <w:p w:rsidR="005F42F6" w:rsidRPr="005F42F6" w:rsidRDefault="005F42F6" w:rsidP="00F71939">
            <w:pPr>
              <w:jc w:val="center"/>
            </w:pPr>
            <w:r w:rsidRPr="001E484A">
              <w:rPr>
                <w:rFonts w:hint="eastAsia"/>
                <w:spacing w:val="30"/>
                <w:kern w:val="0"/>
                <w:fitText w:val="3465" w:id="-1670194686"/>
              </w:rPr>
              <w:t>入院をした保険医療機関</w:t>
            </w:r>
            <w:r w:rsidRPr="001E484A">
              <w:rPr>
                <w:rFonts w:hint="eastAsia"/>
                <w:spacing w:val="142"/>
                <w:kern w:val="0"/>
                <w:fitText w:val="3465" w:id="-1670194686"/>
              </w:rPr>
              <w:t>等</w:t>
            </w:r>
          </w:p>
        </w:tc>
        <w:tc>
          <w:tcPr>
            <w:tcW w:w="850" w:type="dxa"/>
            <w:gridSpan w:val="2"/>
            <w:vAlign w:val="center"/>
          </w:tcPr>
          <w:p w:rsidR="005F42F6" w:rsidRDefault="005F42F6" w:rsidP="00F71939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  <w:r w:rsidR="00F71939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3985" w:type="dxa"/>
            <w:gridSpan w:val="3"/>
            <w:vAlign w:val="center"/>
          </w:tcPr>
          <w:p w:rsidR="005F42F6" w:rsidRDefault="005F42F6">
            <w:pPr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F42F6" w:rsidTr="008058AE">
        <w:trPr>
          <w:cantSplit/>
          <w:trHeight w:hRule="exact" w:val="340"/>
        </w:trPr>
        <w:tc>
          <w:tcPr>
            <w:tcW w:w="412" w:type="dxa"/>
            <w:vMerge/>
            <w:vAlign w:val="center"/>
          </w:tcPr>
          <w:p w:rsidR="005F42F6" w:rsidRDefault="005F42F6">
            <w:pPr>
              <w:spacing w:line="210" w:lineRule="exact"/>
              <w:ind w:left="100" w:right="100"/>
              <w:rPr>
                <w:rFonts w:hAnsi="Century"/>
              </w:rPr>
            </w:pPr>
          </w:p>
        </w:tc>
        <w:tc>
          <w:tcPr>
            <w:tcW w:w="3685" w:type="dxa"/>
            <w:gridSpan w:val="6"/>
            <w:vMerge/>
            <w:vAlign w:val="center"/>
          </w:tcPr>
          <w:p w:rsidR="005F42F6" w:rsidRPr="005F42F6" w:rsidRDefault="005F42F6" w:rsidP="00F7193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5F42F6" w:rsidRDefault="005F42F6" w:rsidP="00F71939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3985" w:type="dxa"/>
            <w:gridSpan w:val="3"/>
            <w:vAlign w:val="center"/>
          </w:tcPr>
          <w:p w:rsidR="005F42F6" w:rsidRDefault="005F42F6">
            <w:pPr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F42F6" w:rsidTr="008058AE">
        <w:trPr>
          <w:cantSplit/>
          <w:trHeight w:hRule="exact" w:val="567"/>
        </w:trPr>
        <w:tc>
          <w:tcPr>
            <w:tcW w:w="412" w:type="dxa"/>
            <w:vMerge w:val="restart"/>
            <w:vAlign w:val="center"/>
          </w:tcPr>
          <w:p w:rsidR="005F42F6" w:rsidRDefault="005F42F6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⑤</w:t>
            </w:r>
          </w:p>
        </w:tc>
        <w:tc>
          <w:tcPr>
            <w:tcW w:w="3685" w:type="dxa"/>
            <w:gridSpan w:val="6"/>
            <w:vAlign w:val="center"/>
          </w:tcPr>
          <w:p w:rsidR="005F42F6" w:rsidRPr="005F42F6" w:rsidRDefault="005F42F6" w:rsidP="00F71939">
            <w:pPr>
              <w:jc w:val="center"/>
            </w:pPr>
            <w:r w:rsidRPr="00F71939">
              <w:rPr>
                <w:rFonts w:hint="eastAsia"/>
                <w:kern w:val="0"/>
                <w:fitText w:val="3465" w:id="-1670194687"/>
              </w:rPr>
              <w:t>申請日の前</w:t>
            </w:r>
            <w:r w:rsidR="00F71939" w:rsidRPr="00F71939">
              <w:rPr>
                <w:rFonts w:hint="eastAsia"/>
                <w:kern w:val="0"/>
                <w:fitText w:val="3465" w:id="-1670194687"/>
              </w:rPr>
              <w:t>１</w:t>
            </w:r>
            <w:r w:rsidRPr="00F71939">
              <w:rPr>
                <w:rFonts w:hint="eastAsia"/>
                <w:kern w:val="0"/>
                <w:fitText w:val="3465" w:id="-1670194687"/>
              </w:rPr>
              <w:t>年間の入院期間</w:t>
            </w:r>
            <w:r w:rsidRPr="00F71939">
              <w:rPr>
                <w:kern w:val="0"/>
                <w:fitText w:val="3465" w:id="-1670194687"/>
              </w:rPr>
              <w:t>(</w:t>
            </w:r>
            <w:r w:rsidRPr="00F71939">
              <w:rPr>
                <w:rFonts w:hint="eastAsia"/>
                <w:kern w:val="0"/>
                <w:fitText w:val="3465" w:id="-1670194687"/>
              </w:rPr>
              <w:t>日数</w:t>
            </w:r>
            <w:r w:rsidRPr="00F71939">
              <w:rPr>
                <w:spacing w:val="105"/>
                <w:kern w:val="0"/>
                <w:fitText w:val="3465" w:id="-1670194687"/>
              </w:rPr>
              <w:t>)</w:t>
            </w:r>
          </w:p>
        </w:tc>
        <w:tc>
          <w:tcPr>
            <w:tcW w:w="3692" w:type="dxa"/>
            <w:gridSpan w:val="4"/>
            <w:tcBorders>
              <w:right w:val="nil"/>
            </w:tcBorders>
            <w:vAlign w:val="center"/>
          </w:tcPr>
          <w:p w:rsidR="00E94EBC" w:rsidRDefault="005F42F6" w:rsidP="00E94EBC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</w:t>
            </w:r>
            <w:r w:rsidR="00E94EBC">
              <w:rPr>
                <w:rFonts w:hAnsi="Century" w:hint="eastAsia"/>
              </w:rPr>
              <w:t>年　　　月　　　日から</w:t>
            </w:r>
          </w:p>
          <w:p w:rsidR="005F42F6" w:rsidRDefault="00E94EBC" w:rsidP="00E94EBC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日まで</w:t>
            </w:r>
          </w:p>
        </w:tc>
        <w:tc>
          <w:tcPr>
            <w:tcW w:w="1143" w:type="dxa"/>
            <w:tcBorders>
              <w:left w:val="nil"/>
            </w:tcBorders>
            <w:vAlign w:val="center"/>
          </w:tcPr>
          <w:p w:rsidR="005F42F6" w:rsidRDefault="005F42F6">
            <w:pPr>
              <w:spacing w:line="21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日間</w:t>
            </w:r>
          </w:p>
        </w:tc>
      </w:tr>
      <w:tr w:rsidR="005F42F6" w:rsidTr="008058AE">
        <w:trPr>
          <w:cantSplit/>
          <w:trHeight w:hRule="exact" w:val="340"/>
        </w:trPr>
        <w:tc>
          <w:tcPr>
            <w:tcW w:w="412" w:type="dxa"/>
            <w:vMerge/>
            <w:vAlign w:val="center"/>
          </w:tcPr>
          <w:p w:rsidR="005F42F6" w:rsidRDefault="005F42F6">
            <w:pPr>
              <w:spacing w:line="210" w:lineRule="exact"/>
              <w:ind w:left="100" w:right="100"/>
              <w:rPr>
                <w:rFonts w:hAnsi="Century"/>
              </w:rPr>
            </w:pPr>
          </w:p>
        </w:tc>
        <w:tc>
          <w:tcPr>
            <w:tcW w:w="3685" w:type="dxa"/>
            <w:gridSpan w:val="6"/>
            <w:vMerge w:val="restart"/>
            <w:vAlign w:val="center"/>
          </w:tcPr>
          <w:p w:rsidR="005F42F6" w:rsidRPr="005F42F6" w:rsidRDefault="005F42F6" w:rsidP="00F71939">
            <w:pPr>
              <w:jc w:val="center"/>
            </w:pPr>
            <w:r w:rsidRPr="001E484A">
              <w:rPr>
                <w:rFonts w:hint="eastAsia"/>
                <w:spacing w:val="30"/>
                <w:kern w:val="0"/>
                <w:fitText w:val="3465" w:id="-1670194688"/>
              </w:rPr>
              <w:t>入院をした保険医療機関</w:t>
            </w:r>
            <w:r w:rsidRPr="001E484A">
              <w:rPr>
                <w:rFonts w:hint="eastAsia"/>
                <w:spacing w:val="142"/>
                <w:kern w:val="0"/>
                <w:fitText w:val="3465" w:id="-1670194688"/>
              </w:rPr>
              <w:t>等</w:t>
            </w:r>
          </w:p>
        </w:tc>
        <w:tc>
          <w:tcPr>
            <w:tcW w:w="850" w:type="dxa"/>
            <w:gridSpan w:val="2"/>
            <w:vAlign w:val="center"/>
          </w:tcPr>
          <w:p w:rsidR="005F42F6" w:rsidRDefault="005F42F6" w:rsidP="00F71939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  <w:r w:rsidR="00F71939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3985" w:type="dxa"/>
            <w:gridSpan w:val="3"/>
            <w:vAlign w:val="center"/>
          </w:tcPr>
          <w:p w:rsidR="005F42F6" w:rsidRDefault="005F42F6" w:rsidP="00E94EBC">
            <w:pPr>
              <w:spacing w:line="210" w:lineRule="exact"/>
              <w:ind w:left="100" w:right="100"/>
              <w:rPr>
                <w:rFonts w:hAnsi="Century"/>
              </w:rPr>
            </w:pPr>
          </w:p>
        </w:tc>
      </w:tr>
      <w:tr w:rsidR="005F42F6" w:rsidTr="008058AE">
        <w:trPr>
          <w:cantSplit/>
          <w:trHeight w:val="340"/>
        </w:trPr>
        <w:tc>
          <w:tcPr>
            <w:tcW w:w="412" w:type="dxa"/>
            <w:vMerge/>
            <w:tcBorders>
              <w:bottom w:val="single" w:sz="4" w:space="0" w:color="auto"/>
            </w:tcBorders>
            <w:vAlign w:val="center"/>
          </w:tcPr>
          <w:p w:rsidR="005F42F6" w:rsidRDefault="005F42F6">
            <w:pPr>
              <w:spacing w:line="210" w:lineRule="exact"/>
              <w:ind w:left="100" w:right="100"/>
              <w:rPr>
                <w:rFonts w:hAnsi="Century"/>
              </w:rPr>
            </w:pPr>
          </w:p>
        </w:tc>
        <w:tc>
          <w:tcPr>
            <w:tcW w:w="368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5F42F6" w:rsidRPr="005F42F6" w:rsidRDefault="005F42F6" w:rsidP="005F42F6"/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5F42F6" w:rsidRDefault="005F42F6" w:rsidP="00F71939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3985" w:type="dxa"/>
            <w:gridSpan w:val="3"/>
            <w:tcBorders>
              <w:bottom w:val="single" w:sz="4" w:space="0" w:color="auto"/>
            </w:tcBorders>
            <w:vAlign w:val="center"/>
          </w:tcPr>
          <w:p w:rsidR="00E94EBC" w:rsidRDefault="00E94EBC" w:rsidP="00E94EBC">
            <w:pPr>
              <w:spacing w:line="210" w:lineRule="exact"/>
              <w:ind w:left="100" w:right="100"/>
              <w:rPr>
                <w:rFonts w:hAnsi="Century"/>
              </w:rPr>
            </w:pPr>
          </w:p>
        </w:tc>
      </w:tr>
      <w:tr w:rsidR="00E94EBC" w:rsidTr="006725B0">
        <w:trPr>
          <w:trHeight w:hRule="exact" w:val="630"/>
        </w:trPr>
        <w:tc>
          <w:tcPr>
            <w:tcW w:w="1148" w:type="dxa"/>
            <w:gridSpan w:val="2"/>
            <w:tcBorders>
              <w:bottom w:val="nil"/>
            </w:tcBorders>
            <w:vAlign w:val="center"/>
          </w:tcPr>
          <w:p w:rsidR="00E94EBC" w:rsidRDefault="00E94EBC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所得区分</w:t>
            </w:r>
          </w:p>
        </w:tc>
        <w:tc>
          <w:tcPr>
            <w:tcW w:w="7784" w:type="dxa"/>
            <w:gridSpan w:val="10"/>
            <w:tcBorders>
              <w:bottom w:val="nil"/>
            </w:tcBorders>
            <w:vAlign w:val="center"/>
          </w:tcPr>
          <w:p w:rsidR="00E94EBC" w:rsidRDefault="00E94EBC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１　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国民健康保険法施行令第２９条の</w:t>
            </w:r>
            <w:r>
              <w:rPr>
                <w:rFonts w:hAnsi="Century"/>
              </w:rPr>
              <w:t>３</w:t>
            </w:r>
            <w:r>
              <w:rPr>
                <w:rFonts w:hAnsi="Century" w:hint="eastAsia"/>
              </w:rPr>
              <w:t>第３項第３号該当</w:t>
            </w:r>
            <w:r>
              <w:rPr>
                <w:rFonts w:hAnsi="Century"/>
              </w:rPr>
              <w:t>)</w:t>
            </w:r>
          </w:p>
          <w:p w:rsidR="00E94EBC" w:rsidRDefault="00E94EBC" w:rsidP="00E94EBC">
            <w:pPr>
              <w:ind w:left="100" w:right="100"/>
              <w:rPr>
                <w:rFonts w:hAnsi="Century"/>
              </w:rPr>
            </w:pPr>
            <w:r>
              <w:rPr>
                <w:rFonts w:hAnsi="Century"/>
              </w:rPr>
              <w:t>２</w:t>
            </w:r>
            <w:r>
              <w:rPr>
                <w:rFonts w:hAnsi="Century" w:hint="eastAsia"/>
              </w:rPr>
              <w:t xml:space="preserve">　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同第４号該当</w:t>
            </w:r>
            <w:r>
              <w:rPr>
                <w:rFonts w:hAnsi="Century"/>
              </w:rPr>
              <w:t>)</w:t>
            </w:r>
          </w:p>
        </w:tc>
      </w:tr>
      <w:tr w:rsidR="00660A8D" w:rsidTr="008058AE">
        <w:trPr>
          <w:trHeight w:val="3256"/>
        </w:trPr>
        <w:tc>
          <w:tcPr>
            <w:tcW w:w="8932" w:type="dxa"/>
            <w:gridSpan w:val="12"/>
            <w:tcBorders>
              <w:bottom w:val="single" w:sz="4" w:space="0" w:color="auto"/>
            </w:tcBorders>
            <w:vAlign w:val="center"/>
          </w:tcPr>
          <w:p w:rsidR="00660A8D" w:rsidRPr="00F71939" w:rsidRDefault="00660A8D" w:rsidP="008058AE">
            <w:pPr>
              <w:snapToGrid w:val="0"/>
            </w:pPr>
            <w:r w:rsidRPr="00F71939">
              <w:rPr>
                <w:rFonts w:hint="eastAsia"/>
              </w:rPr>
              <w:t xml:space="preserve">　上記のとおり関係書類を添えて国民健康保険限度額適用・標準負担額の減額を申請します。</w:t>
            </w:r>
          </w:p>
          <w:p w:rsidR="004D01E9" w:rsidRPr="00F71939" w:rsidRDefault="004D01E9" w:rsidP="008058AE">
            <w:pPr>
              <w:snapToGrid w:val="0"/>
            </w:pPr>
          </w:p>
          <w:p w:rsidR="005F42F6" w:rsidRDefault="00660A8D" w:rsidP="008058AE">
            <w:pPr>
              <w:snapToGrid w:val="0"/>
              <w:spacing w:line="360" w:lineRule="auto"/>
            </w:pPr>
            <w:r w:rsidRPr="00F71939">
              <w:rPr>
                <w:rFonts w:hint="eastAsia"/>
              </w:rPr>
              <w:t xml:space="preserve">　　　　　年　　月　　日</w:t>
            </w:r>
          </w:p>
          <w:p w:rsidR="008058AE" w:rsidRDefault="008058AE" w:rsidP="00991C45">
            <w:pPr>
              <w:adjustRightInd w:val="0"/>
              <w:spacing w:line="240" w:lineRule="exact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（宛先）越生</w:t>
            </w:r>
            <w:r w:rsidRPr="00424D54">
              <w:rPr>
                <w:rFonts w:hint="eastAsia"/>
                <w:kern w:val="0"/>
              </w:rPr>
              <w:t xml:space="preserve">町長　</w:t>
            </w:r>
          </w:p>
          <w:p w:rsidR="00991C45" w:rsidRPr="00991C45" w:rsidRDefault="00991C45" w:rsidP="00991C45">
            <w:pPr>
              <w:adjustRightInd w:val="0"/>
              <w:spacing w:line="240" w:lineRule="exact"/>
              <w:ind w:firstLineChars="100" w:firstLine="210"/>
              <w:rPr>
                <w:rFonts w:hint="eastAsia"/>
                <w:kern w:val="0"/>
              </w:rPr>
            </w:pPr>
          </w:p>
          <w:p w:rsidR="00E94EBC" w:rsidRPr="00F71939" w:rsidRDefault="005F42F6" w:rsidP="008058AE">
            <w:pPr>
              <w:snapToGrid w:val="0"/>
              <w:ind w:firstLineChars="800" w:firstLine="1680"/>
            </w:pPr>
            <w:r w:rsidRPr="00F71939">
              <w:rPr>
                <w:rFonts w:hint="eastAsia"/>
              </w:rPr>
              <w:t xml:space="preserve">　　　　　　</w:t>
            </w:r>
            <w:r w:rsidR="00E94EBC" w:rsidRPr="00F71939">
              <w:rPr>
                <w:rFonts w:hint="eastAsia"/>
              </w:rPr>
              <w:t xml:space="preserve">世帯主　住　所　</w:t>
            </w:r>
          </w:p>
          <w:p w:rsidR="00E94EBC" w:rsidRPr="00F71939" w:rsidRDefault="00E94EBC" w:rsidP="008058AE">
            <w:pPr>
              <w:snapToGrid w:val="0"/>
              <w:ind w:firstLineChars="1800" w:firstLine="3780"/>
            </w:pPr>
            <w:r w:rsidRPr="00F71939">
              <w:rPr>
                <w:rFonts w:hint="eastAsia"/>
              </w:rPr>
              <w:t xml:space="preserve">氏　名　</w:t>
            </w:r>
          </w:p>
          <w:p w:rsidR="00E94EBC" w:rsidRPr="00F71939" w:rsidRDefault="001E484A" w:rsidP="008058AE">
            <w:pPr>
              <w:snapToGrid w:val="0"/>
              <w:spacing w:line="276" w:lineRule="auto"/>
            </w:pPr>
            <w:r w:rsidRPr="00F719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6D88D3" wp14:editId="2726C4C5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163830</wp:posOffset>
                      </wp:positionV>
                      <wp:extent cx="3543300" cy="377825"/>
                      <wp:effectExtent l="0" t="0" r="19050" b="2222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77825"/>
                              </a:xfrm>
                              <a:prstGeom prst="bracketPair">
                                <a:avLst>
                                  <a:gd name="adj" fmla="val 1671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32E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140.6pt;margin-top:12.9pt;width:279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" adj="3611" strokecolor="black [3213]"/>
                  </w:pict>
                </mc:Fallback>
              </mc:AlternateContent>
            </w:r>
            <w:r w:rsidR="00E94EBC" w:rsidRPr="00F71939">
              <w:t xml:space="preserve">　　</w:t>
            </w:r>
            <w:r w:rsidR="00F71939" w:rsidRPr="00F71939">
              <w:t xml:space="preserve">　　</w:t>
            </w:r>
            <w:r w:rsidR="00F71939">
              <w:t xml:space="preserve">　　　　　　</w:t>
            </w:r>
            <w:bookmarkStart w:id="0" w:name="_GoBack"/>
            <w:bookmarkEnd w:id="0"/>
            <w:r w:rsidR="00F71939">
              <w:t xml:space="preserve">　　　　</w:t>
            </w:r>
            <w:r w:rsidR="00F71939" w:rsidRPr="00F71939">
              <w:t xml:space="preserve">　　　</w:t>
            </w:r>
            <w:r w:rsidR="00E94EBC" w:rsidRPr="00F71939">
              <w:t xml:space="preserve">　個人番号</w:t>
            </w:r>
          </w:p>
          <w:p w:rsidR="00660A8D" w:rsidRPr="00F71939" w:rsidRDefault="00E94EBC" w:rsidP="001E484A">
            <w:pPr>
              <w:snapToGrid w:val="0"/>
              <w:ind w:firstLineChars="1400" w:firstLine="2940"/>
            </w:pPr>
            <w:r w:rsidRPr="00F71939">
              <w:t xml:space="preserve">窓口に来られた方：　　　　　　　　　　　　　　</w:t>
            </w:r>
            <w:r w:rsidRPr="00F71939">
              <w:rPr>
                <w:rFonts w:hint="eastAsia"/>
              </w:rPr>
              <w:t xml:space="preserve">　　　　　　　　　　　　　　　　　</w:t>
            </w:r>
            <w:r w:rsidR="00F71939">
              <w:rPr>
                <w:rFonts w:hint="eastAsia"/>
              </w:rPr>
              <w:t xml:space="preserve">　　　　　</w:t>
            </w:r>
            <w:r w:rsidRPr="00F71939">
              <w:rPr>
                <w:rFonts w:hint="eastAsia"/>
              </w:rPr>
              <w:t xml:space="preserve">　</w:t>
            </w:r>
            <w:r w:rsidR="00F71939">
              <w:rPr>
                <w:rFonts w:hint="eastAsia"/>
              </w:rPr>
              <w:t xml:space="preserve">　　　</w:t>
            </w:r>
            <w:r w:rsidRPr="00F71939">
              <w:rPr>
                <w:rFonts w:hint="eastAsia"/>
              </w:rPr>
              <w:t>電話</w:t>
            </w:r>
          </w:p>
        </w:tc>
      </w:tr>
    </w:tbl>
    <w:p w:rsidR="00660A8D" w:rsidRDefault="00991C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62865</wp:posOffset>
                </wp:positionV>
                <wp:extent cx="5343525" cy="9620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62025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435" w:rsidRDefault="00991C45" w:rsidP="00055435">
                            <w:pPr>
                              <w:ind w:left="220" w:hangingChars="100" w:hanging="22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4E7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〇マイナ保険証を</w:t>
                            </w:r>
                            <w:r w:rsidRPr="00264E7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利用すれば、事前の手続きなく、高額療養費制度における限度額を</w:t>
                            </w:r>
                          </w:p>
                          <w:p w:rsidR="00055435" w:rsidRDefault="00991C45" w:rsidP="00055435">
                            <w:pPr>
                              <w:ind w:leftChars="100" w:left="21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4E7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超える支払いが免除されます。</w:t>
                            </w:r>
                            <w:r w:rsidRPr="00264E7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  <w:szCs w:val="22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限度額</w:t>
                            </w:r>
                            <w:r w:rsidRPr="00264E7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  <w:szCs w:val="22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適用認定証の申請は不要</w:t>
                            </w:r>
                            <w:r w:rsidRPr="00264E7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となりますので、</w:t>
                            </w:r>
                          </w:p>
                          <w:p w:rsidR="00991C45" w:rsidRPr="00264E7D" w:rsidRDefault="00991C45" w:rsidP="00055435">
                            <w:pPr>
                              <w:ind w:leftChars="100" w:left="210"/>
                              <w:jc w:val="left"/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1230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  <w:szCs w:val="22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マイナ保険証</w:t>
                            </w:r>
                            <w:r w:rsidRPr="00264E7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264E7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ぜひ</w:t>
                            </w:r>
                            <w:r w:rsidRPr="00264E7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2.35pt;margin-top:4.95pt;width:420.75pt;height:7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" filled="f" strokecolor="black [3213]" strokeweight="2pt">
                <v:stroke linestyle="thinThin"/>
                <v:textbox>
                  <w:txbxContent>
                    <w:p w:rsidR="00055435" w:rsidRDefault="00991C45" w:rsidP="00055435">
                      <w:pPr>
                        <w:ind w:left="220" w:hangingChars="100" w:hanging="22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64E7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〇マイナ保険証を</w:t>
                      </w:r>
                      <w:r w:rsidRPr="00264E7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利用すれば、事前の手続きなく、高額療養費制度における限度額を</w:t>
                      </w:r>
                    </w:p>
                    <w:p w:rsidR="00055435" w:rsidRDefault="00991C45" w:rsidP="00055435">
                      <w:pPr>
                        <w:ind w:leftChars="100" w:left="21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64E7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超える支払いが免除されます。</w:t>
                      </w:r>
                      <w:r w:rsidRPr="00264E7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  <w:szCs w:val="22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限度額</w:t>
                      </w:r>
                      <w:r w:rsidRPr="00264E7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  <w:szCs w:val="22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適用認定証の申請は不要</w:t>
                      </w:r>
                      <w:r w:rsidRPr="00264E7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となりますので、</w:t>
                      </w:r>
                    </w:p>
                    <w:p w:rsidR="00991C45" w:rsidRPr="00264E7D" w:rsidRDefault="00991C45" w:rsidP="00055435">
                      <w:pPr>
                        <w:ind w:leftChars="100" w:left="210"/>
                        <w:jc w:val="left"/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1230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  <w:szCs w:val="22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マイナ保険証</w:t>
                      </w:r>
                      <w:r w:rsidRPr="00264E7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264E7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ぜひ</w:t>
                      </w:r>
                      <w:r w:rsidRPr="00264E7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ご利用ください。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60A8D" w:rsidSect="00991C45">
      <w:pgSz w:w="11906" w:h="16838" w:code="9"/>
      <w:pgMar w:top="1134" w:right="1418" w:bottom="851" w:left="1418" w:header="284" w:footer="284" w:gutter="0"/>
      <w:cols w:space="425"/>
      <w:docGrid w:type="lines" w:linePitch="31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8D" w:rsidRDefault="00660A8D" w:rsidP="004C31E5">
      <w:r>
        <w:separator/>
      </w:r>
    </w:p>
  </w:endnote>
  <w:endnote w:type="continuationSeparator" w:id="0">
    <w:p w:rsidR="00660A8D" w:rsidRDefault="00660A8D" w:rsidP="004C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8D" w:rsidRDefault="00660A8D" w:rsidP="004C31E5">
      <w:r>
        <w:separator/>
      </w:r>
    </w:p>
  </w:footnote>
  <w:footnote w:type="continuationSeparator" w:id="0">
    <w:p w:rsidR="00660A8D" w:rsidRDefault="00660A8D" w:rsidP="004C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91"/>
  <w:drawingGridVerticalSpacing w:val="311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8D"/>
    <w:rsid w:val="00055435"/>
    <w:rsid w:val="000C0261"/>
    <w:rsid w:val="001255C6"/>
    <w:rsid w:val="00147318"/>
    <w:rsid w:val="001E484A"/>
    <w:rsid w:val="00264E7D"/>
    <w:rsid w:val="003C3EA9"/>
    <w:rsid w:val="00407567"/>
    <w:rsid w:val="004C31E5"/>
    <w:rsid w:val="004D01E9"/>
    <w:rsid w:val="005F42F6"/>
    <w:rsid w:val="00660A8D"/>
    <w:rsid w:val="006725B0"/>
    <w:rsid w:val="008058AE"/>
    <w:rsid w:val="00991C45"/>
    <w:rsid w:val="00A2559A"/>
    <w:rsid w:val="00CA5AA4"/>
    <w:rsid w:val="00E61230"/>
    <w:rsid w:val="00E94EBC"/>
    <w:rsid w:val="00EA2517"/>
    <w:rsid w:val="00F7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4BA353"/>
  <w14:defaultImageDpi w14:val="0"/>
  <w15:docId w15:val="{4593E5CD-B395-4A72-86ED-CB2693E7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64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64E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80</TotalTime>
  <Pages>1</Pages>
  <Words>449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様式第14号の(4)(第12条の2関係)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様式第14号の(4)(第12条の2関係)</dc:title>
  <dc:subject/>
  <dc:creator>(株)ぎょうせい</dc:creator>
  <cp:keywords/>
  <dc:description/>
  <cp:lastModifiedBy>宮崎　達也</cp:lastModifiedBy>
  <cp:revision>9</cp:revision>
  <cp:lastPrinted>2024-02-19T07:14:00Z</cp:lastPrinted>
  <dcterms:created xsi:type="dcterms:W3CDTF">2021-12-13T01:11:00Z</dcterms:created>
  <dcterms:modified xsi:type="dcterms:W3CDTF">2024-02-19T07:19:00Z</dcterms:modified>
</cp:coreProperties>
</file>