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24" w:rsidRPr="00206F1B" w:rsidRDefault="00F00A6E" w:rsidP="00206F1B">
      <w:pPr>
        <w:wordWrap w:val="0"/>
        <w:rPr>
          <w:rFonts w:ascii="ＭＳ 明朝"/>
        </w:rPr>
      </w:pPr>
      <w:r w:rsidRPr="00206F1B">
        <w:rPr>
          <w:rFonts w:ascii="ＭＳ 明朝" w:hAnsi="ＭＳ 明朝" w:hint="eastAsia"/>
        </w:rPr>
        <w:t>別記</w:t>
      </w:r>
      <w:r w:rsidR="00BF0924" w:rsidRPr="00206F1B">
        <w:rPr>
          <w:rFonts w:ascii="ＭＳ 明朝" w:hAnsi="ＭＳ 明朝" w:hint="eastAsia"/>
        </w:rPr>
        <w:t>様式（第７条関係）</w:t>
      </w:r>
    </w:p>
    <w:p w:rsidR="00BF0924" w:rsidRDefault="00BF0924" w:rsidP="00BF0924"/>
    <w:p w:rsidR="00BF0924" w:rsidRDefault="00BF0924" w:rsidP="00BF0924">
      <w:pPr>
        <w:jc w:val="center"/>
      </w:pPr>
      <w:r>
        <w:rPr>
          <w:rFonts w:hint="eastAsia"/>
        </w:rPr>
        <w:t>越生町パブリックコメント手続意見提出書</w:t>
      </w:r>
    </w:p>
    <w:p w:rsidR="00BF0924" w:rsidRDefault="00851DB3" w:rsidP="00851DB3">
      <w:pPr>
        <w:wordWrap w:val="0"/>
        <w:ind w:rightChars="100" w:right="275"/>
        <w:jc w:val="right"/>
      </w:pPr>
      <w:r>
        <w:rPr>
          <w:rFonts w:hint="eastAsia"/>
        </w:rPr>
        <w:t xml:space="preserve">令和　　</w:t>
      </w:r>
      <w:r w:rsidR="00BF0924">
        <w:rPr>
          <w:rFonts w:hint="eastAsia"/>
        </w:rPr>
        <w:t>年</w:t>
      </w:r>
      <w:r w:rsidR="00CF46F4">
        <w:rPr>
          <w:rFonts w:hint="eastAsia"/>
        </w:rPr>
        <w:t xml:space="preserve">　　</w:t>
      </w:r>
      <w:r w:rsidR="00BF0924">
        <w:rPr>
          <w:rFonts w:hint="eastAsia"/>
        </w:rPr>
        <w:t>月</w:t>
      </w:r>
      <w:r w:rsidR="00CF46F4">
        <w:rPr>
          <w:rFonts w:hint="eastAsia"/>
        </w:rPr>
        <w:t xml:space="preserve">　　</w:t>
      </w:r>
      <w:r w:rsidR="00BF0924">
        <w:rPr>
          <w:rFonts w:hint="eastAsia"/>
        </w:rPr>
        <w:t>日</w:t>
      </w:r>
    </w:p>
    <w:p w:rsidR="00BF0924" w:rsidRDefault="00BF0924" w:rsidP="005477FD">
      <w:r>
        <w:rPr>
          <w:rFonts w:hint="eastAsia"/>
        </w:rPr>
        <w:t>（宛先）</w:t>
      </w:r>
      <w:r w:rsidR="005477FD">
        <w:rPr>
          <w:rFonts w:hint="eastAsia"/>
        </w:rPr>
        <w:t>越生町長</w:t>
      </w:r>
    </w:p>
    <w:p w:rsidR="00BF0924" w:rsidRPr="00BF0924" w:rsidRDefault="00BF0924" w:rsidP="00BF0924">
      <w:pPr>
        <w:ind w:leftChars="1200" w:left="3301"/>
        <w:rPr>
          <w:u w:val="single"/>
        </w:rPr>
      </w:pPr>
      <w:r>
        <w:rPr>
          <w:rFonts w:hint="eastAsia"/>
        </w:rPr>
        <w:t xml:space="preserve">提出者　</w:t>
      </w:r>
      <w:r w:rsidRPr="00BF0924">
        <w:rPr>
          <w:rFonts w:hint="eastAsia"/>
          <w:u w:val="single"/>
        </w:rPr>
        <w:t xml:space="preserve">住所　　　　　　　　　　　　　　　</w:t>
      </w:r>
    </w:p>
    <w:p w:rsidR="00BF0924" w:rsidRPr="00BF0924" w:rsidRDefault="00BF0924" w:rsidP="00BF0924">
      <w:pPr>
        <w:ind w:leftChars="1600" w:left="4402"/>
        <w:rPr>
          <w:u w:val="single"/>
        </w:rPr>
      </w:pPr>
      <w:r w:rsidRPr="00BF0924">
        <w:rPr>
          <w:rFonts w:hint="eastAsia"/>
          <w:u w:val="single"/>
        </w:rPr>
        <w:t xml:space="preserve">氏名　　　　　　　　　　　　　　　</w:t>
      </w:r>
    </w:p>
    <w:p w:rsidR="00BF0924" w:rsidRPr="00BF0924" w:rsidRDefault="00BF0924" w:rsidP="00BF0924">
      <w:pPr>
        <w:ind w:leftChars="1600" w:left="4402"/>
        <w:rPr>
          <w:u w:val="single"/>
        </w:rPr>
      </w:pPr>
      <w:r w:rsidRPr="00BF0924">
        <w:rPr>
          <w:rFonts w:hint="eastAsia"/>
          <w:u w:val="single"/>
        </w:rPr>
        <w:t xml:space="preserve">電話　　　　　　　　　　　　　　　</w:t>
      </w:r>
    </w:p>
    <w:p w:rsidR="00BF0924" w:rsidRPr="00BF0924" w:rsidRDefault="00BF0924" w:rsidP="00BF0924">
      <w:pPr>
        <w:ind w:leftChars="1600" w:left="4402"/>
        <w:rPr>
          <w:u w:val="single"/>
        </w:rPr>
      </w:pPr>
      <w:r w:rsidRPr="00BF0924">
        <w:rPr>
          <w:rFonts w:hint="eastAsia"/>
          <w:u w:val="single"/>
        </w:rPr>
        <w:t xml:space="preserve">メールアドレス　　　　　　　　　　</w:t>
      </w:r>
    </w:p>
    <w:p w:rsidR="00BF0924" w:rsidRDefault="00BF0924" w:rsidP="00BF0924"/>
    <w:p w:rsidR="00BF0924" w:rsidRDefault="00BF0924" w:rsidP="00BF0924">
      <w:pPr>
        <w:ind w:leftChars="200" w:left="550"/>
      </w:pPr>
      <w:r>
        <w:rPr>
          <w:rFonts w:hint="eastAsia"/>
        </w:rPr>
        <w:t>次のとおり意見を提出します。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04"/>
      </w:tblGrid>
      <w:tr w:rsidR="00BF0924" w:rsidTr="00851DB3">
        <w:trPr>
          <w:trHeight w:val="894"/>
        </w:trPr>
        <w:tc>
          <w:tcPr>
            <w:tcW w:w="1984" w:type="dxa"/>
            <w:vAlign w:val="center"/>
          </w:tcPr>
          <w:p w:rsidR="00BF0924" w:rsidRDefault="00BF0924" w:rsidP="00CE1188">
            <w:pPr>
              <w:jc w:val="center"/>
            </w:pPr>
            <w:r w:rsidRPr="00BF0924">
              <w:rPr>
                <w:rFonts w:hint="eastAsia"/>
              </w:rPr>
              <w:t>政策等の名称</w:t>
            </w:r>
          </w:p>
        </w:tc>
        <w:tc>
          <w:tcPr>
            <w:tcW w:w="6804" w:type="dxa"/>
            <w:vAlign w:val="center"/>
          </w:tcPr>
          <w:p w:rsidR="00BF0924" w:rsidRDefault="00851DB3" w:rsidP="00851DB3">
            <w:r>
              <w:rPr>
                <w:rFonts w:hint="eastAsia"/>
              </w:rPr>
              <w:t>第六次越生町長期総合計画</w:t>
            </w:r>
            <w:r w:rsidR="00BD6820">
              <w:rPr>
                <w:rFonts w:hint="eastAsia"/>
              </w:rPr>
              <w:t xml:space="preserve">　後期基本計画</w:t>
            </w:r>
            <w:bookmarkStart w:id="0" w:name="_GoBack"/>
            <w:bookmarkEnd w:id="0"/>
          </w:p>
        </w:tc>
      </w:tr>
      <w:tr w:rsidR="00BF0924" w:rsidTr="000301A0">
        <w:trPr>
          <w:trHeight w:val="3907"/>
        </w:trPr>
        <w:tc>
          <w:tcPr>
            <w:tcW w:w="1984" w:type="dxa"/>
            <w:vAlign w:val="center"/>
          </w:tcPr>
          <w:p w:rsidR="00BF0924" w:rsidRDefault="00BF0924" w:rsidP="00CE1188">
            <w:pPr>
              <w:jc w:val="center"/>
            </w:pPr>
            <w:r w:rsidRPr="00BD6820">
              <w:rPr>
                <w:rFonts w:hint="eastAsia"/>
                <w:spacing w:val="36"/>
                <w:kern w:val="0"/>
                <w:fitText w:val="1650" w:id="-1938079232"/>
              </w:rPr>
              <w:t>意見の内</w:t>
            </w:r>
            <w:r w:rsidRPr="00BD6820">
              <w:rPr>
                <w:rFonts w:hint="eastAsia"/>
                <w:spacing w:val="18"/>
                <w:kern w:val="0"/>
                <w:fitText w:val="1650" w:id="-1938079232"/>
              </w:rPr>
              <w:t>容</w:t>
            </w:r>
          </w:p>
        </w:tc>
        <w:tc>
          <w:tcPr>
            <w:tcW w:w="6804" w:type="dxa"/>
          </w:tcPr>
          <w:p w:rsidR="00BF0924" w:rsidRDefault="00BF0924" w:rsidP="00BF0924"/>
        </w:tc>
      </w:tr>
      <w:tr w:rsidR="00BF0924" w:rsidTr="00327776">
        <w:tc>
          <w:tcPr>
            <w:tcW w:w="1984" w:type="dxa"/>
            <w:vAlign w:val="center"/>
          </w:tcPr>
          <w:p w:rsidR="00BF0924" w:rsidRDefault="00BF0924" w:rsidP="00CE1188">
            <w:pPr>
              <w:jc w:val="center"/>
            </w:pPr>
            <w:r w:rsidRPr="00BF0924">
              <w:rPr>
                <w:rFonts w:hint="eastAsia"/>
              </w:rPr>
              <w:t>提出者の区分</w:t>
            </w:r>
          </w:p>
        </w:tc>
        <w:tc>
          <w:tcPr>
            <w:tcW w:w="6804" w:type="dxa"/>
          </w:tcPr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町内に住所を有する者</w:t>
            </w:r>
          </w:p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町内に事務所又は事業所を有する</w:t>
            </w:r>
            <w:r w:rsidR="00327776">
              <w:rPr>
                <w:rFonts w:hint="eastAsia"/>
              </w:rPr>
              <w:t>個人、法人及びその他の団体</w:t>
            </w:r>
          </w:p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町内の事務所又は事業所に勤務する者</w:t>
            </w:r>
          </w:p>
          <w:p w:rsidR="00BF0924" w:rsidRDefault="00BF0924" w:rsidP="00CE1188">
            <w:pPr>
              <w:ind w:leftChars="100" w:left="550" w:hangingChars="100" w:hanging="275"/>
            </w:pPr>
            <w:r>
              <w:rPr>
                <w:rFonts w:hint="eastAsia"/>
              </w:rPr>
              <w:t xml:space="preserve">（勤務先の名称　</w:t>
            </w:r>
            <w:r w:rsidR="00CF46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所在地　</w:t>
            </w:r>
            <w:r w:rsidR="00CF46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町内の学校に在学する者</w:t>
            </w:r>
          </w:p>
          <w:p w:rsidR="00BF0924" w:rsidRDefault="00BF0924" w:rsidP="00CF46F4">
            <w:pPr>
              <w:ind w:leftChars="100" w:left="275"/>
            </w:pPr>
            <w:r>
              <w:rPr>
                <w:rFonts w:hint="eastAsia"/>
              </w:rPr>
              <w:t>（学校の名称</w:t>
            </w:r>
            <w:r w:rsidR="00CF46F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所在地</w:t>
            </w:r>
            <w:r w:rsidR="00CF46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町に対して納税義務を有する者</w:t>
            </w:r>
          </w:p>
          <w:p w:rsidR="00BF0924" w:rsidRDefault="00BF0924" w:rsidP="00CE1188">
            <w:pPr>
              <w:ind w:left="275" w:hangingChars="100" w:hanging="275"/>
            </w:pPr>
            <w:r>
              <w:rPr>
                <w:rFonts w:hint="eastAsia"/>
              </w:rPr>
              <w:t>□　パブリックコメント手続に係る事案に利害関係を有するもの</w:t>
            </w:r>
          </w:p>
          <w:p w:rsidR="00BF0924" w:rsidRDefault="00BF0924" w:rsidP="00CE1188">
            <w:pPr>
              <w:ind w:leftChars="100" w:left="275"/>
            </w:pPr>
            <w:r>
              <w:rPr>
                <w:rFonts w:hint="eastAsia"/>
              </w:rPr>
              <w:t>（利害関係　　　　　　　　　　　　　　　　　）</w:t>
            </w:r>
          </w:p>
        </w:tc>
      </w:tr>
    </w:tbl>
    <w:p w:rsidR="00462DD9" w:rsidRDefault="00BF0924" w:rsidP="00BF0924">
      <w:pPr>
        <w:ind w:leftChars="100" w:left="275"/>
      </w:pPr>
      <w:r>
        <w:rPr>
          <w:rFonts w:hint="eastAsia"/>
        </w:rPr>
        <w:t>備考　□のある欄には、該当する□内にレ印を記入してください。</w:t>
      </w:r>
    </w:p>
    <w:sectPr w:rsidR="00462DD9" w:rsidSect="00873711">
      <w:pgSz w:w="11906" w:h="16838" w:code="9"/>
      <w:pgMar w:top="1701" w:right="1134" w:bottom="1701" w:left="1418" w:header="720" w:footer="720" w:gutter="0"/>
      <w:cols w:space="720"/>
      <w:noEndnote/>
      <w:docGrid w:type="linesAndChars" w:linePitch="373" w:charSpace="3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7B5" w:rsidRDefault="00D517B5" w:rsidP="00CC4259">
      <w:r>
        <w:separator/>
      </w:r>
    </w:p>
  </w:endnote>
  <w:endnote w:type="continuationSeparator" w:id="0">
    <w:p w:rsidR="00D517B5" w:rsidRDefault="00D517B5" w:rsidP="00C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7B5" w:rsidRDefault="00D517B5" w:rsidP="00CC4259">
      <w:r>
        <w:separator/>
      </w:r>
    </w:p>
  </w:footnote>
  <w:footnote w:type="continuationSeparator" w:id="0">
    <w:p w:rsidR="00D517B5" w:rsidRDefault="00D517B5" w:rsidP="00CC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attachedTemplate r:id="rId1"/>
  <w:defaultTabStop w:val="720"/>
  <w:drawingGridHorizontalSpacing w:val="275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C"/>
    <w:rsid w:val="00012F35"/>
    <w:rsid w:val="000301A0"/>
    <w:rsid w:val="00107F9E"/>
    <w:rsid w:val="0014344B"/>
    <w:rsid w:val="00147039"/>
    <w:rsid w:val="00195161"/>
    <w:rsid w:val="001B6E24"/>
    <w:rsid w:val="00204094"/>
    <w:rsid w:val="00206F1B"/>
    <w:rsid w:val="00275D5B"/>
    <w:rsid w:val="00281D0E"/>
    <w:rsid w:val="002C5E51"/>
    <w:rsid w:val="002D1687"/>
    <w:rsid w:val="002F01BC"/>
    <w:rsid w:val="00316AAF"/>
    <w:rsid w:val="00327776"/>
    <w:rsid w:val="00332918"/>
    <w:rsid w:val="003717EE"/>
    <w:rsid w:val="003E0C32"/>
    <w:rsid w:val="004160F4"/>
    <w:rsid w:val="00426127"/>
    <w:rsid w:val="00462DD9"/>
    <w:rsid w:val="004B5E89"/>
    <w:rsid w:val="004C5930"/>
    <w:rsid w:val="0050232B"/>
    <w:rsid w:val="0051430E"/>
    <w:rsid w:val="005477FD"/>
    <w:rsid w:val="00583963"/>
    <w:rsid w:val="0059636F"/>
    <w:rsid w:val="005A4B87"/>
    <w:rsid w:val="005D0AF5"/>
    <w:rsid w:val="005E58C2"/>
    <w:rsid w:val="005F216E"/>
    <w:rsid w:val="00617281"/>
    <w:rsid w:val="006A006B"/>
    <w:rsid w:val="006C17C2"/>
    <w:rsid w:val="006E4C24"/>
    <w:rsid w:val="00720C94"/>
    <w:rsid w:val="00773807"/>
    <w:rsid w:val="0078232C"/>
    <w:rsid w:val="00782A56"/>
    <w:rsid w:val="007B2897"/>
    <w:rsid w:val="007C6C09"/>
    <w:rsid w:val="007D1497"/>
    <w:rsid w:val="00851DB3"/>
    <w:rsid w:val="00873711"/>
    <w:rsid w:val="00895D70"/>
    <w:rsid w:val="008A669F"/>
    <w:rsid w:val="008D7464"/>
    <w:rsid w:val="008D7DF9"/>
    <w:rsid w:val="008E04A2"/>
    <w:rsid w:val="008F0A4A"/>
    <w:rsid w:val="0095743C"/>
    <w:rsid w:val="0096458E"/>
    <w:rsid w:val="00986FDB"/>
    <w:rsid w:val="00992A5D"/>
    <w:rsid w:val="009E752E"/>
    <w:rsid w:val="00A40159"/>
    <w:rsid w:val="00AD5744"/>
    <w:rsid w:val="00AF3DE3"/>
    <w:rsid w:val="00B70883"/>
    <w:rsid w:val="00B978E4"/>
    <w:rsid w:val="00BC0C6E"/>
    <w:rsid w:val="00BC25F9"/>
    <w:rsid w:val="00BD6820"/>
    <w:rsid w:val="00BF0924"/>
    <w:rsid w:val="00C24B79"/>
    <w:rsid w:val="00C82A16"/>
    <w:rsid w:val="00C830B1"/>
    <w:rsid w:val="00CC4259"/>
    <w:rsid w:val="00CE1188"/>
    <w:rsid w:val="00CE5784"/>
    <w:rsid w:val="00CF46F4"/>
    <w:rsid w:val="00D029F4"/>
    <w:rsid w:val="00D117D3"/>
    <w:rsid w:val="00D14E57"/>
    <w:rsid w:val="00D44175"/>
    <w:rsid w:val="00D517B5"/>
    <w:rsid w:val="00D978D6"/>
    <w:rsid w:val="00DA122B"/>
    <w:rsid w:val="00DA788F"/>
    <w:rsid w:val="00E16291"/>
    <w:rsid w:val="00E35572"/>
    <w:rsid w:val="00E44579"/>
    <w:rsid w:val="00EA35CC"/>
    <w:rsid w:val="00EB6F27"/>
    <w:rsid w:val="00EF2794"/>
    <w:rsid w:val="00F00A6E"/>
    <w:rsid w:val="00F35FEC"/>
    <w:rsid w:val="00F536B3"/>
    <w:rsid w:val="00F71AA2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2F4509-51CE-436D-8DE6-1D60FEBD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11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409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6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C4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C425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CC4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C425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81D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1D0E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BF0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01;&#20445;&#35703;&#20816;&#31461;&#22320;&#22495;&#21332;&#35696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広満</dc:creator>
  <cp:lastModifiedBy>宮川 聡</cp:lastModifiedBy>
  <cp:revision>4</cp:revision>
  <cp:lastPrinted>2020-12-15T04:48:00Z</cp:lastPrinted>
  <dcterms:created xsi:type="dcterms:W3CDTF">2020-12-15T04:03:00Z</dcterms:created>
  <dcterms:modified xsi:type="dcterms:W3CDTF">2025-12-16T01:32:00Z</dcterms:modified>
</cp:coreProperties>
</file>